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宋体" w:cs="Times New Roman"/>
          <w:kern w:val="0"/>
          <w:sz w:val="32"/>
          <w:szCs w:val="32"/>
          <w:lang w:val="en-US"/>
        </w:rPr>
      </w:pP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华文中宋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360" w:lineRule="exact"/>
        <w:jc w:val="center"/>
        <w:rPr>
          <w:rFonts w:ascii="方正小标宋简体" w:hAnsi="黑体" w:eastAsia="方正小标宋简体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textAlignment w:val="auto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</w:rPr>
        <w:t>课程数据信息表（</w:t>
      </w:r>
      <w:r>
        <w:rPr>
          <w:rFonts w:ascii="方正小标宋简体" w:hAnsi="黑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黑体" w:eastAsia="方正小标宋简体" w:cs="方正小标宋简体"/>
          <w:kern w:val="0"/>
          <w:sz w:val="36"/>
          <w:szCs w:val="36"/>
        </w:rPr>
        <w:t>年）</w:t>
      </w:r>
    </w:p>
    <w:tbl>
      <w:tblPr>
        <w:tblStyle w:val="7"/>
        <w:tblW w:w="84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4"/>
        <w:gridCol w:w="1524"/>
        <w:gridCol w:w="70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2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课程负责人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单期课程开设周数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课程运行平台名称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开放程度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393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○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2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开设学期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选课人数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2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数据项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）学期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第（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授课视频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总数量（个）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总时长（分钟）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非视频资源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数量（个）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测验和作业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总次数（次）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习题总数（道）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参与人数（人）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互动交流情况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发帖总数（帖）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教师发帖数（帖）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参与互动人数（人）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考核（试）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次数（次）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试题总数（题）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参与人数（人）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课程通过人数（人）</w:t>
            </w:r>
          </w:p>
        </w:tc>
        <w:tc>
          <w:tcPr>
            <w:tcW w:w="2232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</w:rPr>
      </w:pPr>
      <w:r>
        <w:rPr>
          <w:rFonts w:hint="eastAsia" w:ascii="仿宋_GB2312" w:hAnsi="Times New Roman" w:eastAsia="仿宋_GB2312" w:cs="仿宋_GB2312"/>
        </w:rPr>
        <w:t>填表说明：</w:t>
      </w:r>
    </w:p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仿宋_GB2312"/>
        </w:rPr>
        <w:t xml:space="preserve">1. </w:t>
      </w:r>
      <w:r>
        <w:rPr>
          <w:rFonts w:hint="eastAsia" w:ascii="仿宋_GB2312" w:hAnsi="Times New Roman" w:eastAsia="仿宋_GB2312" w:cs="仿宋_GB2312"/>
        </w:rPr>
        <w:t>“单期课程开设周数”指课程一个完整教学周期的运行周数。</w:t>
      </w:r>
    </w:p>
    <w:p>
      <w:pPr>
        <w:spacing w:line="320" w:lineRule="exact"/>
        <w:ind w:firstLine="420" w:firstLineChars="200"/>
        <w:rPr>
          <w:rFonts w:ascii="仿宋_GB2312" w:hAnsi="Times New Roman" w:eastAsia="仿宋_GB2312" w:cs="Times New Roman"/>
        </w:rPr>
      </w:pPr>
      <w:r>
        <w:rPr>
          <w:rFonts w:ascii="仿宋_GB2312" w:hAnsi="Times New Roman" w:eastAsia="仿宋_GB2312" w:cs="仿宋_GB2312"/>
        </w:rPr>
        <w:t xml:space="preserve">2. </w:t>
      </w:r>
      <w:r>
        <w:rPr>
          <w:rFonts w:hint="eastAsia" w:ascii="仿宋_GB2312" w:hAnsi="Times New Roman" w:eastAsia="仿宋_GB2312" w:cs="仿宋_GB2312"/>
        </w:rPr>
        <w:t>“课程开设情况”，一门课开设多期，则填写多行记录，学期开始时间和结束时间具体到日，格式如：</w:t>
      </w:r>
      <w:r>
        <w:rPr>
          <w:rFonts w:ascii="仿宋_GB2312" w:hAnsi="Times New Roman" w:eastAsia="仿宋_GB2312" w:cs="仿宋_GB2312"/>
        </w:rPr>
        <w:t>20</w:t>
      </w:r>
      <w:r>
        <w:rPr>
          <w:rFonts w:hint="eastAsia" w:ascii="仿宋_GB2312" w:hAnsi="Times New Roman" w:eastAsia="仿宋_GB2312" w:cs="仿宋_GB2312"/>
          <w:lang w:val="en-US" w:eastAsia="zh-CN"/>
        </w:rPr>
        <w:t>23</w:t>
      </w:r>
      <w:r>
        <w:rPr>
          <w:rFonts w:ascii="仿宋_GB2312" w:hAnsi="Times New Roman" w:eastAsia="仿宋_GB2312" w:cs="仿宋_GB2312"/>
        </w:rPr>
        <w:t>-9-1</w:t>
      </w:r>
      <w:r>
        <w:rPr>
          <w:rFonts w:hint="eastAsia" w:ascii="仿宋_GB2312" w:hAnsi="Times New Roman" w:eastAsia="仿宋_GB2312" w:cs="仿宋_GB2312"/>
        </w:rPr>
        <w:t>（年</w:t>
      </w:r>
      <w:r>
        <w:rPr>
          <w:rFonts w:ascii="仿宋_GB2312" w:hAnsi="Times New Roman" w:eastAsia="仿宋_GB2312" w:cs="仿宋_GB2312"/>
        </w:rPr>
        <w:t>-</w:t>
      </w:r>
      <w:r>
        <w:rPr>
          <w:rFonts w:hint="eastAsia" w:ascii="仿宋_GB2312" w:hAnsi="Times New Roman" w:eastAsia="仿宋_GB2312" w:cs="仿宋_GB2312"/>
        </w:rPr>
        <w:t>月</w:t>
      </w:r>
      <w:r>
        <w:rPr>
          <w:rFonts w:ascii="仿宋_GB2312" w:hAnsi="Times New Roman" w:eastAsia="仿宋_GB2312" w:cs="仿宋_GB2312"/>
        </w:rPr>
        <w:t>-</w:t>
      </w:r>
      <w:r>
        <w:rPr>
          <w:rFonts w:hint="eastAsia" w:ascii="仿宋_GB2312" w:hAnsi="Times New Roman" w:eastAsia="仿宋_GB2312" w:cs="仿宋_GB2312"/>
        </w:rPr>
        <w:t>日）。</w:t>
      </w:r>
      <w:r>
        <w:rPr>
          <w:rFonts w:ascii="仿宋_GB2312" w:hAnsi="Times New Roman" w:eastAsia="仿宋_GB2312" w:cs="Times New Roman"/>
        </w:rPr>
        <w:br w:type="textWrapping"/>
      </w:r>
      <w:r>
        <w:rPr>
          <w:rFonts w:ascii="仿宋_GB2312" w:hAnsi="Times New Roman" w:eastAsia="仿宋_GB2312" w:cs="仿宋_GB2312"/>
        </w:rPr>
        <w:t xml:space="preserve">    3. </w:t>
      </w:r>
      <w:r>
        <w:rPr>
          <w:rFonts w:hint="eastAsia" w:ascii="仿宋_GB2312" w:hAnsi="Times New Roman" w:eastAsia="仿宋_GB2312" w:cs="仿宋_GB2312"/>
        </w:rPr>
        <w:t>“课程资源与学习数据”，可以任选“课程开设情况”中的两期填写所有数据，“第（</w:t>
      </w:r>
      <w:r>
        <w:rPr>
          <w:rFonts w:ascii="仿宋_GB2312" w:hAnsi="Times New Roman" w:eastAsia="仿宋_GB2312" w:cs="仿宋_GB2312"/>
        </w:rPr>
        <w:t xml:space="preserve"> </w:t>
      </w:r>
      <w:r>
        <w:rPr>
          <w:rFonts w:hint="eastAsia" w:ascii="仿宋_GB2312" w:hAnsi="Times New Roman" w:eastAsia="仿宋_GB2312" w:cs="仿宋_GB2312"/>
        </w:rPr>
        <w:t>）学期”括号中填写“开设学期”的数字。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TQzYzFlZGMzNjQ2MjdiNjEwYmU4OWRhZWQ1NjIifQ=="/>
  </w:docVars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25C19"/>
    <w:rsid w:val="00032D7E"/>
    <w:rsid w:val="00033F8B"/>
    <w:rsid w:val="00034A84"/>
    <w:rsid w:val="00034F16"/>
    <w:rsid w:val="0003502E"/>
    <w:rsid w:val="00035FE5"/>
    <w:rsid w:val="0003601E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9C3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2E40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CE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1340"/>
    <w:rsid w:val="0017289C"/>
    <w:rsid w:val="00172FC8"/>
    <w:rsid w:val="00173840"/>
    <w:rsid w:val="001745CB"/>
    <w:rsid w:val="001751E3"/>
    <w:rsid w:val="00175BD0"/>
    <w:rsid w:val="0018016B"/>
    <w:rsid w:val="0018039F"/>
    <w:rsid w:val="00180E62"/>
    <w:rsid w:val="001815D2"/>
    <w:rsid w:val="00184367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48CC"/>
    <w:rsid w:val="001C5FD7"/>
    <w:rsid w:val="001C61CE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1E07"/>
    <w:rsid w:val="001F2CC6"/>
    <w:rsid w:val="001F320F"/>
    <w:rsid w:val="001F3AC8"/>
    <w:rsid w:val="001F3E46"/>
    <w:rsid w:val="001F5859"/>
    <w:rsid w:val="001F62A6"/>
    <w:rsid w:val="001F717B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CA6"/>
    <w:rsid w:val="00214FEC"/>
    <w:rsid w:val="002152FD"/>
    <w:rsid w:val="00216178"/>
    <w:rsid w:val="00217689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6592"/>
    <w:rsid w:val="00236D63"/>
    <w:rsid w:val="0024012B"/>
    <w:rsid w:val="002408E4"/>
    <w:rsid w:val="002409E8"/>
    <w:rsid w:val="00242902"/>
    <w:rsid w:val="00243119"/>
    <w:rsid w:val="002443A2"/>
    <w:rsid w:val="0024746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8BA"/>
    <w:rsid w:val="00273B4D"/>
    <w:rsid w:val="00277089"/>
    <w:rsid w:val="00280325"/>
    <w:rsid w:val="00281091"/>
    <w:rsid w:val="002814B0"/>
    <w:rsid w:val="00283021"/>
    <w:rsid w:val="002842AC"/>
    <w:rsid w:val="00290298"/>
    <w:rsid w:val="00293962"/>
    <w:rsid w:val="00294111"/>
    <w:rsid w:val="0029465B"/>
    <w:rsid w:val="0029739E"/>
    <w:rsid w:val="00297CD3"/>
    <w:rsid w:val="002A028E"/>
    <w:rsid w:val="002A0DA3"/>
    <w:rsid w:val="002A275C"/>
    <w:rsid w:val="002A2967"/>
    <w:rsid w:val="002A2D6D"/>
    <w:rsid w:val="002A2FE7"/>
    <w:rsid w:val="002A331E"/>
    <w:rsid w:val="002A3953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0745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2F06"/>
    <w:rsid w:val="00313388"/>
    <w:rsid w:val="00313EC6"/>
    <w:rsid w:val="0031513C"/>
    <w:rsid w:val="00317481"/>
    <w:rsid w:val="0031761A"/>
    <w:rsid w:val="003207EB"/>
    <w:rsid w:val="00322145"/>
    <w:rsid w:val="0032332A"/>
    <w:rsid w:val="00324EC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06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0CC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4F81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1F68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97AC8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E19"/>
    <w:rsid w:val="005D2F88"/>
    <w:rsid w:val="005D31AB"/>
    <w:rsid w:val="005D3AE3"/>
    <w:rsid w:val="005E0DA6"/>
    <w:rsid w:val="005E722D"/>
    <w:rsid w:val="005E7382"/>
    <w:rsid w:val="005F0928"/>
    <w:rsid w:val="005F2262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7B58"/>
    <w:rsid w:val="00670317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064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1CB4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4DEB"/>
    <w:rsid w:val="0080655A"/>
    <w:rsid w:val="00807A06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638"/>
    <w:rsid w:val="009036DE"/>
    <w:rsid w:val="0090414C"/>
    <w:rsid w:val="00904833"/>
    <w:rsid w:val="009048D7"/>
    <w:rsid w:val="00905477"/>
    <w:rsid w:val="00905B94"/>
    <w:rsid w:val="00905D20"/>
    <w:rsid w:val="00905ED9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4D30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77EA"/>
    <w:rsid w:val="00A11489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1C83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5714B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76EC8"/>
    <w:rsid w:val="00A81EA1"/>
    <w:rsid w:val="00A82A4D"/>
    <w:rsid w:val="00A8368D"/>
    <w:rsid w:val="00A84C13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0D6B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27DB9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374E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3228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3112"/>
    <w:rsid w:val="00C433E8"/>
    <w:rsid w:val="00C45FA2"/>
    <w:rsid w:val="00C4647A"/>
    <w:rsid w:val="00C477B5"/>
    <w:rsid w:val="00C50084"/>
    <w:rsid w:val="00C51226"/>
    <w:rsid w:val="00C51C13"/>
    <w:rsid w:val="00C52281"/>
    <w:rsid w:val="00C52820"/>
    <w:rsid w:val="00C53037"/>
    <w:rsid w:val="00C53156"/>
    <w:rsid w:val="00C53BCD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6E0"/>
    <w:rsid w:val="00CD01DD"/>
    <w:rsid w:val="00CD0515"/>
    <w:rsid w:val="00CD0B0C"/>
    <w:rsid w:val="00CD1C97"/>
    <w:rsid w:val="00CD3054"/>
    <w:rsid w:val="00CD405E"/>
    <w:rsid w:val="00CD4B2E"/>
    <w:rsid w:val="00CD72D6"/>
    <w:rsid w:val="00CE00C4"/>
    <w:rsid w:val="00CE0469"/>
    <w:rsid w:val="00CE1E61"/>
    <w:rsid w:val="00CE279A"/>
    <w:rsid w:val="00CE3692"/>
    <w:rsid w:val="00CE3BE2"/>
    <w:rsid w:val="00CE5B60"/>
    <w:rsid w:val="00CE672B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18C"/>
    <w:rsid w:val="00D173D4"/>
    <w:rsid w:val="00D17CC2"/>
    <w:rsid w:val="00D23C21"/>
    <w:rsid w:val="00D24EC2"/>
    <w:rsid w:val="00D2532E"/>
    <w:rsid w:val="00D2715C"/>
    <w:rsid w:val="00D321EC"/>
    <w:rsid w:val="00D32ADF"/>
    <w:rsid w:val="00D3551F"/>
    <w:rsid w:val="00D3797E"/>
    <w:rsid w:val="00D44075"/>
    <w:rsid w:val="00D45206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0F41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5AC4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4EF7"/>
    <w:rsid w:val="00E87987"/>
    <w:rsid w:val="00E90472"/>
    <w:rsid w:val="00E90599"/>
    <w:rsid w:val="00E920C6"/>
    <w:rsid w:val="00E95D46"/>
    <w:rsid w:val="00E965BB"/>
    <w:rsid w:val="00EA0A5F"/>
    <w:rsid w:val="00EA273A"/>
    <w:rsid w:val="00EA3650"/>
    <w:rsid w:val="00EA5524"/>
    <w:rsid w:val="00EA5FB2"/>
    <w:rsid w:val="00EB1411"/>
    <w:rsid w:val="00EB160E"/>
    <w:rsid w:val="00EB3B98"/>
    <w:rsid w:val="00EB5F4E"/>
    <w:rsid w:val="00EB6324"/>
    <w:rsid w:val="00EB695C"/>
    <w:rsid w:val="00EC0B63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6F40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51ED"/>
    <w:rsid w:val="00F659EC"/>
    <w:rsid w:val="00F66589"/>
    <w:rsid w:val="00F67307"/>
    <w:rsid w:val="00F711D4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021F3589"/>
    <w:rsid w:val="10710A4F"/>
    <w:rsid w:val="12E27C71"/>
    <w:rsid w:val="14CC31E4"/>
    <w:rsid w:val="1D50226E"/>
    <w:rsid w:val="22F6676C"/>
    <w:rsid w:val="23E15845"/>
    <w:rsid w:val="27130D19"/>
    <w:rsid w:val="2A8D2822"/>
    <w:rsid w:val="2D3133F6"/>
    <w:rsid w:val="434C261C"/>
    <w:rsid w:val="520252C5"/>
    <w:rsid w:val="53BA384E"/>
    <w:rsid w:val="555A4873"/>
    <w:rsid w:val="58FE6510"/>
    <w:rsid w:val="59ED616D"/>
    <w:rsid w:val="5AF745AD"/>
    <w:rsid w:val="5CFB4449"/>
    <w:rsid w:val="7FC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semiHidden/>
    <w:qFormat/>
    <w:uiPriority w:val="99"/>
    <w:rPr>
      <w:b/>
      <w:bCs/>
    </w:rPr>
  </w:style>
  <w:style w:type="character" w:styleId="9">
    <w:name w:val="annotation reference"/>
    <w:basedOn w:val="8"/>
    <w:semiHidden/>
    <w:qFormat/>
    <w:uiPriority w:val="99"/>
    <w:rPr>
      <w:sz w:val="21"/>
      <w:szCs w:val="21"/>
    </w:rPr>
  </w:style>
  <w:style w:type="character" w:customStyle="1" w:styleId="10">
    <w:name w:val="Comment Text Char"/>
    <w:basedOn w:val="8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1">
    <w:name w:val="Comment Subject Char"/>
    <w:basedOn w:val="10"/>
    <w:link w:val="6"/>
    <w:semiHidden/>
    <w:qFormat/>
    <w:locked/>
    <w:uiPriority w:val="99"/>
    <w:rPr>
      <w:b/>
      <w:bCs/>
    </w:rPr>
  </w:style>
  <w:style w:type="character" w:customStyle="1" w:styleId="12">
    <w:name w:val="Balloon Text Char"/>
    <w:basedOn w:val="8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3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gjs</Company>
  <Pages>2</Pages>
  <Words>413</Words>
  <Characters>426</Characters>
  <Lines>0</Lines>
  <Paragraphs>0</Paragraphs>
  <TotalTime>12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2018-07-03T07:14:00Z</dcterms:created>
  <dc:creator>邓捷</dc:creator>
  <cp:lastModifiedBy>嘴角上翘</cp:lastModifiedBy>
  <cp:lastPrinted>2018-10-17T05:42:00Z</cp:lastPrinted>
  <dcterms:modified xsi:type="dcterms:W3CDTF">2023-05-11T06:56:05Z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B874B52ABA274AD3BE69A4049FE280F7_13</vt:lpwstr>
  </property>
</Properties>
</file>